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BB02B3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9C3FEB" wp14:editId="254CDE42">
                <wp:simplePos x="0" y="0"/>
                <wp:positionH relativeFrom="page">
                  <wp:posOffset>4688959</wp:posOffset>
                </wp:positionH>
                <wp:positionV relativeFrom="page">
                  <wp:posOffset>2264735</wp:posOffset>
                </wp:positionV>
                <wp:extent cx="2445178" cy="274320"/>
                <wp:effectExtent l="0" t="0" r="1270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17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B02B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B02B3">
                              <w:rPr>
                                <w:szCs w:val="28"/>
                                <w:lang w:val="ru-RU"/>
                              </w:rPr>
                              <w:t>СЭД-2021-299-01-01-02-05С-95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178.35pt;width:192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J2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iQWbgALRVwFi3IZeR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" filled="f" stroked="f">
                <v:textbox inset="0,0,0,0">
                  <w:txbxContent>
                    <w:p w:rsidR="00BA0ED9" w:rsidRDefault="00BB02B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B02B3">
                        <w:rPr>
                          <w:szCs w:val="28"/>
                          <w:lang w:val="ru-RU"/>
                        </w:rPr>
                        <w:t>СЭД-2021-299-01-01-02-05С-95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E58277" wp14:editId="0ACAC961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592126" cy="1701209"/>
                <wp:effectExtent l="0" t="0" r="17780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6" cy="170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</w:p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:rsidR="000619C9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>на</w:t>
                            </w:r>
                            <w:r w:rsidR="00906BC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</w:t>
                            </w:r>
                            <w:r w:rsidR="00554A5B">
                              <w:rPr>
                                <w:b/>
                                <w:szCs w:val="28"/>
                              </w:rPr>
                              <w:t xml:space="preserve"> с кадастровым номером 59:32:1080001:1242,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A0ED9" w:rsidRPr="00554A5B" w:rsidRDefault="00554A5B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д. Малая, ул. Школьная, 2б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04.1pt;height:133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kQsAIAALE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" filled="f" stroked="f">
                <v:textbox inset="0,0,0,0">
                  <w:txbxContent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</w:p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:rsidR="000619C9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3B732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>на</w:t>
                      </w:r>
                      <w:r w:rsidR="00906BCE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</w:t>
                      </w:r>
                      <w:r w:rsidR="00554A5B">
                        <w:rPr>
                          <w:b/>
                          <w:szCs w:val="28"/>
                        </w:rPr>
                        <w:t xml:space="preserve"> с кадастровым номером 59:32:1080001:1242, </w:t>
                      </w:r>
                      <w:r w:rsidR="00483799" w:rsidRPr="00483799">
                        <w:rPr>
                          <w:b/>
                          <w:szCs w:val="28"/>
                        </w:rPr>
                        <w:t>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A26041" w:rsidRPr="00A26041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A26041" w:rsidRPr="00A26041">
                        <w:rPr>
                          <w:b/>
                          <w:szCs w:val="28"/>
                        </w:rPr>
                        <w:t xml:space="preserve">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A0ED9" w:rsidRPr="00554A5B" w:rsidRDefault="00554A5B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д. Малая, ул. Школьная, 2б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B02B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B02B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B8721D" w:rsidRPr="00F3585D" w:rsidRDefault="001F3357" w:rsidP="00906BCE">
      <w:pPr>
        <w:keepNext/>
        <w:suppressAutoHyphens/>
        <w:spacing w:before="480" w:line="360" w:lineRule="exact"/>
        <w:ind w:firstLine="709"/>
        <w:jc w:val="both"/>
        <w:outlineLvl w:val="0"/>
      </w:pPr>
      <w:r w:rsidRPr="001F3357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ст. </w:t>
      </w:r>
      <w:r>
        <w:t>39</w:t>
      </w:r>
      <w:r w:rsidRPr="001F3357">
        <w:t xml:space="preserve"> Градостроительного кодекса Российской Федерации, ст. 14 Устава муниципального образования «Пермский муниципальный район», </w:t>
      </w:r>
      <w:r w:rsidR="00554A5B" w:rsidRPr="00554A5B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1F3357">
        <w:t>, на основании заявления</w:t>
      </w:r>
      <w:r w:rsidR="00A26041" w:rsidRPr="00A26041">
        <w:t xml:space="preserve"> </w:t>
      </w:r>
      <w:r w:rsidR="00554A5B">
        <w:t>Хмелева В.В.</w:t>
      </w:r>
      <w:r w:rsidR="00C83C4F">
        <w:t xml:space="preserve"> </w:t>
      </w:r>
      <w:r w:rsidR="00A26041" w:rsidRPr="00A26041">
        <w:t xml:space="preserve">от </w:t>
      </w:r>
      <w:r w:rsidR="00554A5B">
        <w:t>15</w:t>
      </w:r>
      <w:r w:rsidR="0065045D">
        <w:t>.</w:t>
      </w:r>
      <w:r>
        <w:t>0</w:t>
      </w:r>
      <w:r w:rsidR="00554A5B">
        <w:t>7</w:t>
      </w:r>
      <w:r>
        <w:t>.</w:t>
      </w:r>
      <w:r w:rsidR="00C83C4F">
        <w:t>202</w:t>
      </w:r>
      <w:r>
        <w:t>1</w:t>
      </w:r>
      <w:r w:rsidR="00A26041" w:rsidRPr="00A26041">
        <w:t xml:space="preserve"> № </w:t>
      </w:r>
      <w:r w:rsidR="00554A5B">
        <w:t>1703</w:t>
      </w:r>
      <w:r w:rsidR="00B8721D">
        <w:t xml:space="preserve">, </w:t>
      </w:r>
    </w:p>
    <w:p w:rsidR="00B8721D" w:rsidRPr="00F3585D" w:rsidRDefault="00B8721D" w:rsidP="00906BCE">
      <w:pPr>
        <w:keepNext/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1D0BAD" w:rsidRDefault="00B8721D" w:rsidP="00906BC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554A5B">
        <w:rPr>
          <w:szCs w:val="28"/>
        </w:rPr>
        <w:t>10</w:t>
      </w:r>
      <w:r w:rsidR="00F36F64" w:rsidRPr="00723CD4">
        <w:rPr>
          <w:szCs w:val="28"/>
        </w:rPr>
        <w:t xml:space="preserve"> </w:t>
      </w:r>
      <w:r w:rsidR="00554A5B">
        <w:rPr>
          <w:szCs w:val="28"/>
        </w:rPr>
        <w:t>августа</w:t>
      </w:r>
      <w:r w:rsidR="00F36F64" w:rsidRPr="00723CD4">
        <w:rPr>
          <w:szCs w:val="28"/>
        </w:rPr>
        <w:t xml:space="preserve"> 202</w:t>
      </w:r>
      <w:r w:rsidR="008F740E" w:rsidRPr="00723CD4">
        <w:rPr>
          <w:szCs w:val="28"/>
        </w:rPr>
        <w:t>1</w:t>
      </w:r>
      <w:r w:rsidR="00F36F64" w:rsidRPr="00723CD4">
        <w:rPr>
          <w:szCs w:val="28"/>
        </w:rPr>
        <w:t xml:space="preserve"> г</w:t>
      </w:r>
      <w:r w:rsidR="00994C56" w:rsidRPr="00723CD4">
        <w:rPr>
          <w:szCs w:val="28"/>
        </w:rPr>
        <w:t>.</w:t>
      </w:r>
      <w:r w:rsidR="00F36F64" w:rsidRPr="00723CD4">
        <w:rPr>
          <w:szCs w:val="28"/>
        </w:rPr>
        <w:t xml:space="preserve"> в 16</w:t>
      </w:r>
      <w:r w:rsidR="001B75E9" w:rsidRPr="00723CD4">
        <w:rPr>
          <w:szCs w:val="28"/>
        </w:rPr>
        <w:t>:</w:t>
      </w:r>
      <w:r w:rsidR="00554A5B">
        <w:rPr>
          <w:szCs w:val="28"/>
        </w:rPr>
        <w:t>0</w:t>
      </w:r>
      <w:r w:rsidR="00DA053B" w:rsidRPr="00723CD4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582187" w:rsidRPr="00582187">
        <w:rPr>
          <w:color w:val="000000"/>
          <w:szCs w:val="28"/>
        </w:rPr>
        <w:t>Сылвенское</w:t>
      </w:r>
      <w:proofErr w:type="spellEnd"/>
      <w:r w:rsidR="00EB26E3" w:rsidRPr="00C1109F">
        <w:rPr>
          <w:color w:val="000000"/>
          <w:szCs w:val="28"/>
        </w:rPr>
        <w:t xml:space="preserve"> с</w:t>
      </w:r>
      <w:r w:rsidR="00C02FB2">
        <w:rPr>
          <w:color w:val="000000"/>
          <w:szCs w:val="28"/>
        </w:rPr>
        <w:t>/п</w:t>
      </w:r>
      <w:r w:rsidR="00EB26E3" w:rsidRPr="00C1109F">
        <w:rPr>
          <w:color w:val="000000"/>
          <w:szCs w:val="28"/>
        </w:rPr>
        <w:t xml:space="preserve">, </w:t>
      </w:r>
      <w:r w:rsidR="00582187" w:rsidRPr="00582187">
        <w:rPr>
          <w:color w:val="000000"/>
          <w:szCs w:val="28"/>
        </w:rPr>
        <w:t>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582187" w:rsidRPr="00582187">
        <w:rPr>
          <w:szCs w:val="28"/>
        </w:rPr>
        <w:t>«</w:t>
      </w:r>
      <w:r w:rsidR="001D0BAD" w:rsidRPr="00F70F04">
        <w:rPr>
          <w:shd w:val="clear" w:color="auto" w:fill="FFFFFF"/>
        </w:rPr>
        <w:t>Для индивидуального жилищного строительства</w:t>
      </w:r>
      <w:r w:rsidR="00582187" w:rsidRPr="00582187">
        <w:rPr>
          <w:szCs w:val="28"/>
        </w:rPr>
        <w:t xml:space="preserve">», установленный для территориальной зоны </w:t>
      </w:r>
      <w:r w:rsidR="001D0BAD">
        <w:rPr>
          <w:szCs w:val="28"/>
        </w:rPr>
        <w:t>О</w:t>
      </w:r>
      <w:r w:rsidR="00582187" w:rsidRPr="00582187">
        <w:rPr>
          <w:szCs w:val="28"/>
        </w:rPr>
        <w:t>-2 «</w:t>
      </w:r>
      <w:r w:rsidR="001D0BAD" w:rsidRPr="00F70F04">
        <w:rPr>
          <w:shd w:val="clear" w:color="auto" w:fill="FFFFFF"/>
        </w:rPr>
        <w:t>Зона учреждений образования</w:t>
      </w:r>
      <w:r w:rsidR="00582187" w:rsidRPr="00582187">
        <w:rPr>
          <w:szCs w:val="28"/>
        </w:rPr>
        <w:t xml:space="preserve">» Правилами землепользования и застройки </w:t>
      </w:r>
      <w:proofErr w:type="spellStart"/>
      <w:r w:rsidR="00582187" w:rsidRPr="00582187">
        <w:rPr>
          <w:szCs w:val="28"/>
        </w:rPr>
        <w:t>Сылвенского</w:t>
      </w:r>
      <w:proofErr w:type="spellEnd"/>
      <w:r w:rsidR="00582187" w:rsidRPr="00582187">
        <w:rPr>
          <w:szCs w:val="28"/>
        </w:rPr>
        <w:t xml:space="preserve"> с</w:t>
      </w:r>
      <w:r w:rsidR="00C02FB2">
        <w:rPr>
          <w:szCs w:val="28"/>
        </w:rPr>
        <w:t>/п</w:t>
      </w:r>
      <w:r w:rsidR="00582187" w:rsidRPr="00582187">
        <w:rPr>
          <w:szCs w:val="28"/>
        </w:rPr>
        <w:t>, утвержденными решением Земского Собрания Пермского муниципального района Пермского края от 29</w:t>
      </w:r>
      <w:r w:rsidR="00DA053B">
        <w:rPr>
          <w:szCs w:val="28"/>
        </w:rPr>
        <w:t xml:space="preserve"> июня </w:t>
      </w:r>
      <w:r w:rsidR="00582187" w:rsidRPr="00582187">
        <w:rPr>
          <w:szCs w:val="28"/>
        </w:rPr>
        <w:t xml:space="preserve">2017 </w:t>
      </w:r>
      <w:r w:rsidR="00994C56">
        <w:rPr>
          <w:szCs w:val="28"/>
        </w:rPr>
        <w:t xml:space="preserve">г. </w:t>
      </w:r>
      <w:r w:rsidR="00582187" w:rsidRPr="00582187">
        <w:rPr>
          <w:szCs w:val="28"/>
        </w:rPr>
        <w:t xml:space="preserve">№ 237 (в ред. от </w:t>
      </w:r>
      <w:r w:rsidR="00DA053B">
        <w:rPr>
          <w:szCs w:val="28"/>
        </w:rPr>
        <w:t>24</w:t>
      </w:r>
      <w:r w:rsidR="006B21C2">
        <w:rPr>
          <w:szCs w:val="28"/>
        </w:rPr>
        <w:t>.12.</w:t>
      </w:r>
      <w:r w:rsidR="00DA053B">
        <w:rPr>
          <w:szCs w:val="28"/>
        </w:rPr>
        <w:t>2020</w:t>
      </w:r>
      <w:r w:rsidR="00582187" w:rsidRPr="00582187">
        <w:rPr>
          <w:szCs w:val="28"/>
        </w:rPr>
        <w:t xml:space="preserve"> № </w:t>
      </w:r>
      <w:r w:rsidR="00DA053B">
        <w:rPr>
          <w:szCs w:val="28"/>
        </w:rPr>
        <w:t>98</w:t>
      </w:r>
      <w:r w:rsidR="00582187" w:rsidRPr="00582187">
        <w:rPr>
          <w:szCs w:val="28"/>
        </w:rPr>
        <w:t>), для земельного участка</w:t>
      </w:r>
      <w:r w:rsidR="001D0BAD">
        <w:rPr>
          <w:szCs w:val="28"/>
        </w:rPr>
        <w:t xml:space="preserve"> </w:t>
      </w:r>
      <w:r w:rsidR="001D0BAD" w:rsidRPr="001D0BAD">
        <w:rPr>
          <w:szCs w:val="28"/>
        </w:rPr>
        <w:t xml:space="preserve">с кадастровым номером 59:32:1080001:1242, расположенного по адресу: Пермский край, Пермский район, </w:t>
      </w:r>
      <w:proofErr w:type="spellStart"/>
      <w:r w:rsidR="001D0BAD" w:rsidRPr="001D0BAD">
        <w:rPr>
          <w:szCs w:val="28"/>
        </w:rPr>
        <w:t>Сылвенское</w:t>
      </w:r>
      <w:proofErr w:type="spellEnd"/>
      <w:r w:rsidR="001D0BAD" w:rsidRPr="001D0BAD">
        <w:rPr>
          <w:szCs w:val="28"/>
        </w:rPr>
        <w:t xml:space="preserve"> с/п, д. Малая, ул. Школьная, 2б</w:t>
      </w:r>
      <w:r w:rsidR="001D0BAD">
        <w:rPr>
          <w:szCs w:val="28"/>
        </w:rPr>
        <w:t>.</w:t>
      </w:r>
      <w:r w:rsidR="003B7B50">
        <w:rPr>
          <w:szCs w:val="28"/>
        </w:rPr>
        <w:t xml:space="preserve"> </w:t>
      </w:r>
    </w:p>
    <w:p w:rsidR="00B8721D" w:rsidRPr="00762EC1" w:rsidRDefault="00B8721D" w:rsidP="00906BCE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06BCE">
      <w:pPr>
        <w:widowControl w:val="0"/>
        <w:spacing w:line="36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06BCE">
      <w:pPr>
        <w:widowControl w:val="0"/>
        <w:spacing w:line="360" w:lineRule="exact"/>
        <w:ind w:firstLine="709"/>
        <w:jc w:val="both"/>
      </w:pPr>
      <w:r>
        <w:t>2</w:t>
      </w:r>
      <w:r w:rsidRPr="00F3585D">
        <w:t>.2.</w:t>
      </w:r>
      <w:r w:rsidR="00906BCE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06BC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="00C02FB2">
        <w:t>. </w:t>
      </w:r>
      <w:r>
        <w:t>оповестить</w:t>
      </w:r>
      <w:r w:rsidRPr="001948A3">
        <w:t xml:space="preserve"> о проведении публичных слушаний </w:t>
      </w:r>
      <w:r w:rsidRPr="0024149C">
        <w:rPr>
          <w:szCs w:val="28"/>
        </w:rPr>
        <w:t>по проекту</w:t>
      </w:r>
      <w:r w:rsidR="00053AE7" w:rsidRPr="0024149C">
        <w:rPr>
          <w:szCs w:val="28"/>
        </w:rPr>
        <w:t xml:space="preserve"> решения о </w:t>
      </w:r>
      <w:r w:rsidR="000743BD" w:rsidRPr="0024149C">
        <w:rPr>
          <w:szCs w:val="28"/>
        </w:rPr>
        <w:t>предоставлени</w:t>
      </w:r>
      <w:r w:rsidR="00053AE7" w:rsidRPr="0024149C">
        <w:rPr>
          <w:szCs w:val="28"/>
        </w:rPr>
        <w:t>и</w:t>
      </w:r>
      <w:r w:rsidR="000743BD" w:rsidRPr="0024149C">
        <w:rPr>
          <w:szCs w:val="28"/>
        </w:rPr>
        <w:t xml:space="preserve"> разрешения</w:t>
      </w:r>
      <w:r w:rsidR="000743BD" w:rsidRPr="000743BD">
        <w:rPr>
          <w:szCs w:val="28"/>
        </w:rPr>
        <w:t xml:space="preserve"> на условно разрешенный вид использования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06BCE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06BCE">
      <w:pPr>
        <w:spacing w:line="360" w:lineRule="exact"/>
        <w:ind w:firstLine="709"/>
        <w:jc w:val="both"/>
      </w:pPr>
      <w:r>
        <w:t>3.</w:t>
      </w:r>
      <w:r w:rsidR="00C02FB2">
        <w:t> </w:t>
      </w:r>
      <w:r>
        <w:t xml:space="preserve">Заинтересованные лица вправе до </w:t>
      </w:r>
      <w:r w:rsidR="001D0BAD">
        <w:t>09</w:t>
      </w:r>
      <w:r w:rsidR="007E27A5">
        <w:t xml:space="preserve"> </w:t>
      </w:r>
      <w:r w:rsidR="001D0BAD">
        <w:t>августа</w:t>
      </w:r>
      <w:r>
        <w:t xml:space="preserve"> 202</w:t>
      </w:r>
      <w:r w:rsidR="008F740E">
        <w:t>1</w:t>
      </w:r>
      <w:r>
        <w:t xml:space="preserve"> г</w:t>
      </w:r>
      <w:r w:rsidR="00994C56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E30285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Default="00B8721D" w:rsidP="00906BCE">
      <w:pPr>
        <w:spacing w:line="360" w:lineRule="exact"/>
        <w:ind w:firstLine="709"/>
        <w:jc w:val="both"/>
        <w:rPr>
          <w:szCs w:val="28"/>
        </w:rPr>
      </w:pPr>
      <w:r>
        <w:t>4.</w:t>
      </w:r>
      <w:r w:rsidR="00C02FB2">
        <w:t> </w:t>
      </w:r>
      <w:r w:rsidR="008F740E" w:rsidRPr="008F740E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582187" w:rsidRPr="00A36985" w:rsidRDefault="00582187" w:rsidP="00906BCE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5</w:t>
      </w:r>
      <w:r w:rsidRPr="00F3585D">
        <w:t>.</w:t>
      </w:r>
      <w:r w:rsidR="00906BCE">
        <w:t> 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r w:rsidR="001D0BAD">
        <w:rPr>
          <w:szCs w:val="28"/>
        </w:rPr>
        <w:t>Хмелева Валерия Валерьевича.</w:t>
      </w:r>
      <w:r w:rsidRPr="00A36985">
        <w:t xml:space="preserve"> </w:t>
      </w:r>
    </w:p>
    <w:p w:rsidR="00B8721D" w:rsidRDefault="00582187" w:rsidP="00906BCE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906BCE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582187" w:rsidP="00906BCE">
      <w:pPr>
        <w:spacing w:line="360" w:lineRule="exact"/>
        <w:ind w:firstLine="709"/>
        <w:jc w:val="both"/>
      </w:pPr>
      <w:r>
        <w:t>7</w:t>
      </w:r>
      <w:r w:rsidR="00C02FB2">
        <w:t>.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B02B3" w:rsidRDefault="006B21C2" w:rsidP="00BB02B3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8. </w:t>
      </w:r>
      <w:proofErr w:type="gramStart"/>
      <w:r w:rsidRPr="00762EC1">
        <w:t xml:space="preserve">Контроль </w:t>
      </w:r>
      <w:r>
        <w:t>за</w:t>
      </w:r>
      <w:proofErr w:type="gramEnd"/>
      <w:r>
        <w:t xml:space="preserve"> исполнением</w:t>
      </w:r>
      <w:r w:rsidRPr="00762EC1">
        <w:t xml:space="preserve"> настоящего постановления оставляю за собой.</w:t>
      </w:r>
    </w:p>
    <w:p w:rsidR="00BB02B3" w:rsidRDefault="00BB02B3" w:rsidP="00BB02B3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6B21C2" w:rsidRPr="007E3EFF" w:rsidRDefault="00BB02B3" w:rsidP="00BB02B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                                                                                                         </w:t>
      </w:r>
      <w:bookmarkStart w:id="6" w:name="_GoBack"/>
      <w:bookmarkEnd w:id="6"/>
      <w:r w:rsidR="006B21C2"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7B1C1F" wp14:editId="16F2A350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1C2" w:rsidRDefault="006B21C2" w:rsidP="006B21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6315DA" id="Надпись 7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g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wUDC4M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6B21C2" w:rsidRDefault="006B21C2" w:rsidP="006B21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21C2">
        <w:rPr>
          <w:szCs w:val="28"/>
        </w:rPr>
        <w:t>В.Ю. Цветов</w:t>
      </w:r>
    </w:p>
    <w:sectPr w:rsidR="006B21C2" w:rsidRPr="007E3EFF" w:rsidSect="00906BCE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79" w:rsidRDefault="006E6079">
      <w:r>
        <w:separator/>
      </w:r>
    </w:p>
  </w:endnote>
  <w:endnote w:type="continuationSeparator" w:id="0">
    <w:p w:rsidR="006E6079" w:rsidRDefault="006E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79" w:rsidRDefault="006E6079">
      <w:r>
        <w:separator/>
      </w:r>
    </w:p>
  </w:footnote>
  <w:footnote w:type="continuationSeparator" w:id="0">
    <w:p w:rsidR="006E6079" w:rsidRDefault="006E6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02B3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53AE7"/>
    <w:rsid w:val="000619C9"/>
    <w:rsid w:val="000743BD"/>
    <w:rsid w:val="000C0052"/>
    <w:rsid w:val="001B75E9"/>
    <w:rsid w:val="001D0BAD"/>
    <w:rsid w:val="001D2097"/>
    <w:rsid w:val="001F3357"/>
    <w:rsid w:val="0024149C"/>
    <w:rsid w:val="00260BE6"/>
    <w:rsid w:val="00355D6D"/>
    <w:rsid w:val="00390E5C"/>
    <w:rsid w:val="003B7326"/>
    <w:rsid w:val="003B7B50"/>
    <w:rsid w:val="00416102"/>
    <w:rsid w:val="0042595B"/>
    <w:rsid w:val="00474BEE"/>
    <w:rsid w:val="00483799"/>
    <w:rsid w:val="004D752D"/>
    <w:rsid w:val="004F0DC1"/>
    <w:rsid w:val="005177B3"/>
    <w:rsid w:val="00554A5B"/>
    <w:rsid w:val="00582187"/>
    <w:rsid w:val="006104CE"/>
    <w:rsid w:val="00635B7C"/>
    <w:rsid w:val="0065045D"/>
    <w:rsid w:val="006B21C2"/>
    <w:rsid w:val="006C61C1"/>
    <w:rsid w:val="006E6079"/>
    <w:rsid w:val="00723CD4"/>
    <w:rsid w:val="0073231B"/>
    <w:rsid w:val="0077300B"/>
    <w:rsid w:val="00773D7B"/>
    <w:rsid w:val="007E27A5"/>
    <w:rsid w:val="00850098"/>
    <w:rsid w:val="00884615"/>
    <w:rsid w:val="008E4A09"/>
    <w:rsid w:val="008E62E2"/>
    <w:rsid w:val="008F740E"/>
    <w:rsid w:val="00903E92"/>
    <w:rsid w:val="00906BCE"/>
    <w:rsid w:val="00912A32"/>
    <w:rsid w:val="00926DEE"/>
    <w:rsid w:val="00932D5D"/>
    <w:rsid w:val="00936125"/>
    <w:rsid w:val="00936A91"/>
    <w:rsid w:val="009428E9"/>
    <w:rsid w:val="00953406"/>
    <w:rsid w:val="009801A7"/>
    <w:rsid w:val="00994C56"/>
    <w:rsid w:val="009F1930"/>
    <w:rsid w:val="00A26041"/>
    <w:rsid w:val="00A94B02"/>
    <w:rsid w:val="00AA66C9"/>
    <w:rsid w:val="00AB11F3"/>
    <w:rsid w:val="00AD48E9"/>
    <w:rsid w:val="00B563D7"/>
    <w:rsid w:val="00B6630E"/>
    <w:rsid w:val="00B8721D"/>
    <w:rsid w:val="00BA0ED9"/>
    <w:rsid w:val="00BB02B3"/>
    <w:rsid w:val="00BF01DD"/>
    <w:rsid w:val="00C00DDC"/>
    <w:rsid w:val="00C02FB2"/>
    <w:rsid w:val="00C83C4F"/>
    <w:rsid w:val="00D27F46"/>
    <w:rsid w:val="00D730DE"/>
    <w:rsid w:val="00DA053B"/>
    <w:rsid w:val="00DA6792"/>
    <w:rsid w:val="00DD6FB9"/>
    <w:rsid w:val="00E2001D"/>
    <w:rsid w:val="00E30285"/>
    <w:rsid w:val="00EA5B1C"/>
    <w:rsid w:val="00EB26E3"/>
    <w:rsid w:val="00EB77FB"/>
    <w:rsid w:val="00ED740F"/>
    <w:rsid w:val="00F2145A"/>
    <w:rsid w:val="00F36F64"/>
    <w:rsid w:val="00F70F04"/>
    <w:rsid w:val="00F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1BAD-5B30-4EA9-9B85-32B994EA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2021-07-21T04:49:00Z</dcterms:created>
  <dcterms:modified xsi:type="dcterms:W3CDTF">2021-07-21T04:49:00Z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